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327" w:rsidRDefault="003D7477">
      <w:pPr>
        <w:spacing w:after="284"/>
        <w:jc w:val="left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様式第５号（第６条関係）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680"/>
        <w:gridCol w:w="340"/>
        <w:gridCol w:w="340"/>
        <w:gridCol w:w="1701"/>
        <w:gridCol w:w="1021"/>
        <w:gridCol w:w="680"/>
        <w:gridCol w:w="340"/>
        <w:gridCol w:w="2722"/>
      </w:tblGrid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822"/>
        </w:trPr>
        <w:tc>
          <w:tcPr>
            <w:tcW w:w="8164" w:type="dxa"/>
            <w:gridSpan w:val="9"/>
            <w:vAlign w:val="center"/>
          </w:tcPr>
          <w:p w:rsidR="00AE6327" w:rsidRDefault="00AE632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ど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届</w:t>
            </w: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1020" w:type="dxa"/>
            <w:gridSpan w:val="2"/>
            <w:vMerge w:val="restart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受給者証番　号</w:t>
            </w:r>
          </w:p>
        </w:tc>
        <w:tc>
          <w:tcPr>
            <w:tcW w:w="2381" w:type="dxa"/>
            <w:gridSpan w:val="3"/>
            <w:vMerge w:val="restart"/>
            <w:vAlign w:val="center"/>
          </w:tcPr>
          <w:p w:rsidR="00AE6327" w:rsidRDefault="00AE6327">
            <w:pPr>
              <w:rPr>
                <w:rFonts w:cs="Times New Roman"/>
              </w:rPr>
            </w:pPr>
            <w:r>
              <w:rPr>
                <w:rFonts w:hint="eastAsia"/>
              </w:rPr>
              <w:t>水市</w:t>
            </w:r>
            <w:r w:rsidR="00E37BD6">
              <w:rPr>
                <w:rFonts w:hint="eastAsia"/>
              </w:rPr>
              <w:t>－</w:t>
            </w:r>
          </w:p>
        </w:tc>
        <w:tc>
          <w:tcPr>
            <w:tcW w:w="1021" w:type="dxa"/>
            <w:vMerge w:val="restart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子ども</w:t>
            </w:r>
          </w:p>
        </w:tc>
        <w:tc>
          <w:tcPr>
            <w:tcW w:w="1020" w:type="dxa"/>
            <w:gridSpan w:val="2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22" w:type="dxa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dxa"/>
            <w:gridSpan w:val="2"/>
            <w:vMerge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2381" w:type="dxa"/>
            <w:gridSpan w:val="3"/>
            <w:vMerge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1021" w:type="dxa"/>
            <w:vMerge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22" w:type="dxa"/>
            <w:vAlign w:val="center"/>
          </w:tcPr>
          <w:p w:rsidR="00AE6327" w:rsidRDefault="00AE632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700" w:type="dxa"/>
            <w:gridSpan w:val="4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3402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062" w:type="dxa"/>
            <w:gridSpan w:val="2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" w:type="dxa"/>
            <w:vMerge w:val="restart"/>
            <w:textDirection w:val="tbRlV"/>
            <w:vAlign w:val="center"/>
          </w:tcPr>
          <w:p w:rsidR="00AE6327" w:rsidRDefault="00AE6327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　給　者</w:t>
            </w:r>
          </w:p>
        </w:tc>
        <w:tc>
          <w:tcPr>
            <w:tcW w:w="1360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402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" w:type="dxa"/>
            <w:vMerge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402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" w:type="dxa"/>
            <w:vMerge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被保険者証</w:t>
            </w:r>
          </w:p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3402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" w:type="dxa"/>
            <w:vMerge w:val="restart"/>
            <w:textDirection w:val="tbRlV"/>
            <w:vAlign w:val="center"/>
          </w:tcPr>
          <w:p w:rsidR="00AE6327" w:rsidRDefault="00AE6327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保　険　者</w:t>
            </w:r>
          </w:p>
        </w:tc>
        <w:tc>
          <w:tcPr>
            <w:tcW w:w="1360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3402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" w:type="dxa"/>
            <w:vMerge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3402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" w:type="dxa"/>
            <w:vMerge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附加給付</w:t>
            </w:r>
          </w:p>
        </w:tc>
        <w:tc>
          <w:tcPr>
            <w:tcW w:w="3402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" w:type="dxa"/>
            <w:vMerge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附加給付額</w:t>
            </w:r>
          </w:p>
        </w:tc>
        <w:tc>
          <w:tcPr>
            <w:tcW w:w="3402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822"/>
        </w:trPr>
        <w:tc>
          <w:tcPr>
            <w:tcW w:w="1360" w:type="dxa"/>
            <w:gridSpan w:val="3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変更の理由</w:t>
            </w:r>
          </w:p>
          <w:p w:rsidR="00AE6327" w:rsidRDefault="00AE632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（変更日）</w:t>
            </w:r>
          </w:p>
        </w:tc>
        <w:tc>
          <w:tcPr>
            <w:tcW w:w="6804" w:type="dxa"/>
            <w:gridSpan w:val="6"/>
            <w:vAlign w:val="center"/>
          </w:tcPr>
          <w:p w:rsidR="00AE6327" w:rsidRDefault="00AE6327">
            <w:pPr>
              <w:jc w:val="center"/>
              <w:rPr>
                <w:rFonts w:cs="Times New Roman"/>
              </w:rPr>
            </w:pP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2920"/>
        </w:trPr>
        <w:tc>
          <w:tcPr>
            <w:tcW w:w="8164" w:type="dxa"/>
            <w:gridSpan w:val="9"/>
            <w:tcMar>
              <w:left w:w="397" w:type="dxa"/>
              <w:right w:w="397" w:type="dxa"/>
            </w:tcMar>
            <w:vAlign w:val="center"/>
          </w:tcPr>
          <w:p w:rsidR="00AE6327" w:rsidRDefault="00AE6327">
            <w:pPr>
              <w:spacing w:after="210"/>
              <w:rPr>
                <w:rFonts w:cs="Times New Roman"/>
              </w:rPr>
            </w:pPr>
            <w:r>
              <w:rPr>
                <w:rFonts w:hint="eastAsia"/>
              </w:rPr>
              <w:t>上記のとおり変更したので、関係書類を添えて届けます。</w:t>
            </w:r>
          </w:p>
          <w:p w:rsidR="00AE6327" w:rsidRDefault="00AE6327">
            <w:pPr>
              <w:spacing w:after="21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AE6327" w:rsidRDefault="00AE6327">
            <w:pPr>
              <w:spacing w:after="63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申請者（保護者）</w:t>
            </w:r>
            <w:r w:rsidR="00E37BD6">
              <w:t xml:space="preserve"> </w:t>
            </w:r>
            <w:r>
              <w:rPr>
                <w:rFonts w:hint="eastAsia"/>
              </w:rPr>
              <w:t>住　　所</w:t>
            </w:r>
          </w:p>
          <w:p w:rsidR="00AE6327" w:rsidRDefault="00AE6327">
            <w:pPr>
              <w:spacing w:after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E37BD6">
              <w:t xml:space="preserve"> </w:t>
            </w:r>
            <w:r>
              <w:rPr>
                <w:rFonts w:hint="eastAsia"/>
              </w:rPr>
              <w:t>氏　　名</w:t>
            </w:r>
          </w:p>
          <w:p w:rsidR="00AE6327" w:rsidRDefault="00AE632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水俣市長　　様</w:t>
            </w:r>
          </w:p>
        </w:tc>
      </w:tr>
      <w:tr w:rsidR="00AE6327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8164" w:type="dxa"/>
            <w:gridSpan w:val="9"/>
            <w:tcMar>
              <w:top w:w="105" w:type="dxa"/>
            </w:tcMar>
          </w:tcPr>
          <w:p w:rsidR="00AE6327" w:rsidRDefault="00AE6327">
            <w:pPr>
              <w:rPr>
                <w:rFonts w:cs="Times New Roman"/>
              </w:rPr>
            </w:pPr>
            <w:r>
              <w:rPr>
                <w:rFonts w:hint="eastAsia"/>
              </w:rPr>
              <w:t>備</w:t>
            </w:r>
            <w:r w:rsidR="00E37BD6">
              <w:t xml:space="preserve"> </w:t>
            </w:r>
            <w:r>
              <w:rPr>
                <w:rFonts w:hint="eastAsia"/>
              </w:rPr>
              <w:t>考：</w:t>
            </w:r>
          </w:p>
        </w:tc>
      </w:tr>
    </w:tbl>
    <w:p w:rsidR="00AE6327" w:rsidRDefault="00AE6327">
      <w:pPr>
        <w:rPr>
          <w:rFonts w:cs="Times New Roman"/>
        </w:rPr>
      </w:pPr>
    </w:p>
    <w:sectPr w:rsidR="00AE6327">
      <w:type w:val="continuous"/>
      <w:pgSz w:w="11906" w:h="16838" w:code="9"/>
      <w:pgMar w:top="1600" w:right="1870" w:bottom="1600" w:left="1870" w:header="300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823" w:rsidRDefault="007F48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4823" w:rsidRDefault="007F48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823" w:rsidRDefault="007F48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F4823" w:rsidRDefault="007F48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7BD6"/>
    <w:rsid w:val="001B4308"/>
    <w:rsid w:val="003D7477"/>
    <w:rsid w:val="004933EA"/>
    <w:rsid w:val="007F4823"/>
    <w:rsid w:val="009A10C1"/>
    <w:rsid w:val="00AE6327"/>
    <w:rsid w:val="00B063E7"/>
    <w:rsid w:val="00E3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602B4A-606A-4142-8C2A-8A2FA9CB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\AS\&#9733;&#26360;&#24335;&#31561;\AS&#27096;&#24335;&#32294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AS様式縦テンプレート.dot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子 ど も 医 療 費 受 給 資 格 変 更 届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 ど も 医 療 費 受 給 資 格 変 更 届</dc:title>
  <dc:subject> </dc:subject>
  <dc:creator>m1894</dc:creator>
  <cp:keywords> </cp:keywords>
  <dc:description> </dc:description>
  <cp:lastModifiedBy>m1894</cp:lastModifiedBy>
  <cp:revision>2</cp:revision>
  <cp:lastPrinted>2011-10-05T01:09:00Z</cp:lastPrinted>
  <dcterms:created xsi:type="dcterms:W3CDTF">2024-04-02T00:04:00Z</dcterms:created>
  <dcterms:modified xsi:type="dcterms:W3CDTF">2024-04-02T00:04:00Z</dcterms:modified>
</cp:coreProperties>
</file>