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48" w:rsidRDefault="00DD136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様式第２号（第３条関係）</w:t>
      </w:r>
    </w:p>
    <w:p w:rsidR="003A5748" w:rsidRDefault="003A5748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 w:rsidR="00DD136B">
        <w:rPr>
          <w:rFonts w:hint="eastAsia"/>
          <w:snapToGrid w:val="0"/>
        </w:rPr>
        <w:t xml:space="preserve">　予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2551"/>
      </w:tblGrid>
      <w:tr w:rsidR="00DD136B" w:rsidTr="00DD13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Merge w:val="restart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835" w:type="dxa"/>
            <w:vMerge w:val="restart"/>
            <w:vAlign w:val="center"/>
          </w:tcPr>
          <w:p w:rsidR="00DD136B" w:rsidRDefault="00DD136B" w:rsidP="00DD136B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DD136B" w:rsidRDefault="00DD136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551" w:type="dxa"/>
            <w:vMerge w:val="restart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DD136B" w:rsidTr="00E76CE3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2484" w:type="dxa"/>
            <w:vMerge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835" w:type="dxa"/>
            <w:vMerge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Merge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</w:tr>
      <w:tr w:rsidR="00DD136B" w:rsidTr="00DD13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953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2835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</w:tr>
      <w:tr w:rsidR="00DD136B" w:rsidTr="00DD13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953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</w:tr>
      <w:tr w:rsidR="00DD136B" w:rsidTr="00DD13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953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2835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</w:tr>
      <w:tr w:rsidR="00DD136B" w:rsidTr="00DD13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95313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835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</w:tr>
      <w:tr w:rsidR="00DD136B" w:rsidTr="00DD136B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835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2835"/>
        <w:gridCol w:w="2551"/>
      </w:tblGrid>
      <w:tr w:rsidR="00DD136B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Merge w:val="restart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835" w:type="dxa"/>
            <w:vMerge w:val="restart"/>
            <w:vAlign w:val="center"/>
          </w:tcPr>
          <w:p w:rsidR="00DD136B" w:rsidRDefault="00DD136B" w:rsidP="00DD136B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DD136B" w:rsidRDefault="00DD136B" w:rsidP="0089406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551" w:type="dxa"/>
            <w:vMerge w:val="restart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DD136B" w:rsidTr="00E76CE3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2484" w:type="dxa"/>
            <w:vMerge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835" w:type="dxa"/>
            <w:vMerge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Merge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</w:tr>
      <w:tr w:rsidR="00DD136B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7A48DF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謝金</w:t>
            </w:r>
          </w:p>
        </w:tc>
        <w:tc>
          <w:tcPr>
            <w:tcW w:w="2835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</w:tr>
      <w:tr w:rsidR="00DD136B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7A48DF" w:rsidP="00894066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講師等旅費</w:t>
            </w:r>
          </w:p>
        </w:tc>
        <w:tc>
          <w:tcPr>
            <w:tcW w:w="2835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</w:tr>
      <w:tr w:rsidR="00DD136B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7A48DF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</w:tr>
      <w:tr w:rsidR="00953132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953132" w:rsidRDefault="007A48DF" w:rsidP="00894066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2835" w:type="dxa"/>
            <w:vAlign w:val="center"/>
          </w:tcPr>
          <w:p w:rsidR="00953132" w:rsidRDefault="00953132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953132" w:rsidRDefault="00953132" w:rsidP="00894066">
            <w:pPr>
              <w:jc w:val="distribute"/>
              <w:rPr>
                <w:snapToGrid w:val="0"/>
              </w:rPr>
            </w:pPr>
          </w:p>
        </w:tc>
      </w:tr>
      <w:tr w:rsidR="00953132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953132" w:rsidRDefault="007A48DF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借上料</w:t>
            </w:r>
          </w:p>
        </w:tc>
        <w:tc>
          <w:tcPr>
            <w:tcW w:w="2835" w:type="dxa"/>
            <w:vAlign w:val="center"/>
          </w:tcPr>
          <w:p w:rsidR="00953132" w:rsidRDefault="00953132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953132" w:rsidRDefault="00953132" w:rsidP="00894066">
            <w:pPr>
              <w:jc w:val="distribute"/>
              <w:rPr>
                <w:snapToGrid w:val="0"/>
              </w:rPr>
            </w:pPr>
          </w:p>
        </w:tc>
      </w:tr>
      <w:tr w:rsidR="00DD136B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7A48DF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委託料</w:t>
            </w:r>
          </w:p>
        </w:tc>
        <w:tc>
          <w:tcPr>
            <w:tcW w:w="2835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</w:tr>
      <w:tr w:rsidR="00DD136B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DD136B" w:rsidRDefault="007A48DF" w:rsidP="0089406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2835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DD136B" w:rsidRDefault="00DD136B" w:rsidP="00894066">
            <w:pPr>
              <w:jc w:val="distribute"/>
              <w:rPr>
                <w:snapToGrid w:val="0"/>
              </w:rPr>
            </w:pPr>
          </w:p>
        </w:tc>
      </w:tr>
      <w:tr w:rsidR="00E76CE3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E76CE3" w:rsidRDefault="00E76CE3" w:rsidP="00E76CE3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広告宣伝費</w:t>
            </w:r>
          </w:p>
        </w:tc>
        <w:tc>
          <w:tcPr>
            <w:tcW w:w="2835" w:type="dxa"/>
            <w:vAlign w:val="center"/>
          </w:tcPr>
          <w:p w:rsidR="00E76CE3" w:rsidRDefault="00E76CE3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E76CE3" w:rsidRDefault="00E76CE3" w:rsidP="00894066">
            <w:pPr>
              <w:jc w:val="distribute"/>
              <w:rPr>
                <w:snapToGrid w:val="0"/>
              </w:rPr>
            </w:pPr>
          </w:p>
        </w:tc>
      </w:tr>
      <w:tr w:rsidR="007A48DF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7A48DF" w:rsidRDefault="007A48DF" w:rsidP="00894066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835" w:type="dxa"/>
            <w:vAlign w:val="center"/>
          </w:tcPr>
          <w:p w:rsidR="007A48DF" w:rsidRDefault="007A48DF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7A48DF" w:rsidRDefault="007A48DF" w:rsidP="00894066">
            <w:pPr>
              <w:jc w:val="distribute"/>
              <w:rPr>
                <w:snapToGrid w:val="0"/>
              </w:rPr>
            </w:pPr>
          </w:p>
        </w:tc>
      </w:tr>
      <w:tr w:rsidR="007A48DF" w:rsidTr="0089406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484" w:type="dxa"/>
            <w:vAlign w:val="center"/>
          </w:tcPr>
          <w:p w:rsidR="007A48DF" w:rsidRDefault="007A48DF" w:rsidP="00894066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835" w:type="dxa"/>
            <w:vAlign w:val="center"/>
          </w:tcPr>
          <w:p w:rsidR="007A48DF" w:rsidRDefault="007A48DF" w:rsidP="00894066">
            <w:pPr>
              <w:jc w:val="distribute"/>
              <w:rPr>
                <w:snapToGrid w:val="0"/>
              </w:rPr>
            </w:pPr>
          </w:p>
        </w:tc>
        <w:tc>
          <w:tcPr>
            <w:tcW w:w="2551" w:type="dxa"/>
            <w:vAlign w:val="center"/>
          </w:tcPr>
          <w:p w:rsidR="007A48DF" w:rsidRDefault="007A48DF" w:rsidP="00894066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rFonts w:hint="eastAsia"/>
          <w:snapToGrid w:val="0"/>
        </w:rPr>
      </w:pPr>
    </w:p>
    <w:sectPr w:rsidR="003A5748" w:rsidSect="007A48DF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183" w:rsidRDefault="000A1183">
      <w:r>
        <w:separator/>
      </w:r>
    </w:p>
  </w:endnote>
  <w:endnote w:type="continuationSeparator" w:id="0">
    <w:p w:rsidR="000A1183" w:rsidRDefault="000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183" w:rsidRDefault="000A1183">
      <w:r>
        <w:separator/>
      </w:r>
    </w:p>
  </w:footnote>
  <w:footnote w:type="continuationSeparator" w:id="0">
    <w:p w:rsidR="000A1183" w:rsidRDefault="000A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2070C"/>
    <w:rsid w:val="00036BDD"/>
    <w:rsid w:val="00094683"/>
    <w:rsid w:val="000A1183"/>
    <w:rsid w:val="003A5748"/>
    <w:rsid w:val="005D3612"/>
    <w:rsid w:val="0062070C"/>
    <w:rsid w:val="007A48DF"/>
    <w:rsid w:val="00894066"/>
    <w:rsid w:val="00953132"/>
    <w:rsid w:val="00A7097A"/>
    <w:rsid w:val="00DD136B"/>
    <w:rsid w:val="00E379E1"/>
    <w:rsid w:val="00E76CE3"/>
    <w:rsid w:val="00F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3991E0C-BD97-45F0-A9CD-A5510DD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ile01.minamata.local\&#21830;&#24037;\200&#21830;&#26989;&#25391;&#33288;&#20418;\65092-4%20&#12304;&#26032;&#35215;&#12305;&#27700;&#20451;&#24066;&#12414;&#12385;&#12389;&#12367;&#12426;&#22243;&#20307;&#31561;&#25903;&#25588;&#35036;&#21161;&#37329;\&#30003;&#35531;&#26360;&#27096;&#24335;&#65288;&#12414;&#12385;&#12389;&#12367;&#12426;&#22243;&#20307;&#65289;\&#21454;&#25903;&#31934;&#3163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収支精算書.dot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水俣市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m2469</dc:creator>
  <cp:keywords> </cp:keywords>
  <cp:lastModifiedBy>m2142</cp:lastModifiedBy>
  <cp:revision>2</cp:revision>
  <cp:lastPrinted>1999-11-19T05:42:00Z</cp:lastPrinted>
  <dcterms:created xsi:type="dcterms:W3CDTF">2025-03-10T05:56:00Z</dcterms:created>
  <dcterms:modified xsi:type="dcterms:W3CDTF">2025-03-10T05:56:00Z</dcterms:modified>
</cp:coreProperties>
</file>