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CF924" w14:textId="2008A94E" w:rsidR="00131370" w:rsidRDefault="00383EB2">
      <w:r>
        <w:rPr>
          <w:rFonts w:hint="eastAsia"/>
        </w:rPr>
        <w:t>様式</w:t>
      </w:r>
      <w:r w:rsidR="00131370">
        <w:rPr>
          <w:rFonts w:hint="eastAsia"/>
        </w:rPr>
        <w:t>第</w:t>
      </w:r>
      <w:r w:rsidR="00023F6F">
        <w:rPr>
          <w:rFonts w:hint="eastAsia"/>
        </w:rPr>
        <w:t>１</w:t>
      </w:r>
      <w:r w:rsidR="00131370">
        <w:rPr>
          <w:rFonts w:hint="eastAsia"/>
        </w:rPr>
        <w:t>号</w:t>
      </w:r>
      <w:r w:rsidR="00321029">
        <w:rPr>
          <w:rFonts w:hint="eastAsia"/>
        </w:rPr>
        <w:t>（</w:t>
      </w:r>
      <w:r w:rsidR="00131370">
        <w:rPr>
          <w:rFonts w:hint="eastAsia"/>
        </w:rPr>
        <w:t>第</w:t>
      </w:r>
      <w:r w:rsidR="00514501">
        <w:rPr>
          <w:rFonts w:hint="eastAsia"/>
        </w:rPr>
        <w:t>５</w:t>
      </w:r>
      <w:r w:rsidR="00131370">
        <w:rPr>
          <w:rFonts w:hint="eastAsia"/>
        </w:rPr>
        <w:t>条関係</w:t>
      </w:r>
      <w:r w:rsidR="00321029">
        <w:rPr>
          <w:rFonts w:hint="eastAsia"/>
        </w:rPr>
        <w:t>）</w:t>
      </w:r>
    </w:p>
    <w:p w14:paraId="76BED2B6" w14:textId="77777777" w:rsidR="00131370" w:rsidRDefault="00131370"/>
    <w:p w14:paraId="11A67B0B" w14:textId="61D7D4D2" w:rsidR="00131370" w:rsidRDefault="00514501">
      <w:pPr>
        <w:jc w:val="center"/>
      </w:pPr>
      <w:r w:rsidRPr="00514501">
        <w:rPr>
          <w:rFonts w:hint="eastAsia"/>
        </w:rPr>
        <w:t>水俣市若年層住宅取得応援奨励金交付申請書</w:t>
      </w:r>
    </w:p>
    <w:p w14:paraId="3ACB1044" w14:textId="77777777" w:rsidR="00131370" w:rsidRPr="00B50613" w:rsidRDefault="00131370"/>
    <w:p w14:paraId="1B3BCE2E" w14:textId="77777777" w:rsidR="00131370" w:rsidRPr="00534DF8" w:rsidRDefault="00131370">
      <w:pPr>
        <w:jc w:val="right"/>
      </w:pPr>
      <w:r w:rsidRPr="00534DF8">
        <w:rPr>
          <w:rFonts w:hint="eastAsia"/>
        </w:rPr>
        <w:t xml:space="preserve">年　　月　　日　</w:t>
      </w:r>
    </w:p>
    <w:p w14:paraId="60618D81" w14:textId="77777777" w:rsidR="00131370" w:rsidRPr="00534DF8" w:rsidRDefault="00131370"/>
    <w:p w14:paraId="197E830E" w14:textId="5C25F5D5" w:rsidR="00131370" w:rsidRPr="00534DF8" w:rsidRDefault="00131370">
      <w:r w:rsidRPr="00534DF8">
        <w:rPr>
          <w:rFonts w:hint="eastAsia"/>
        </w:rPr>
        <w:t xml:space="preserve">　</w:t>
      </w:r>
      <w:r w:rsidR="00514501">
        <w:rPr>
          <w:rFonts w:hint="eastAsia"/>
        </w:rPr>
        <w:t>水俣市長　　　　　　様</w:t>
      </w:r>
    </w:p>
    <w:p w14:paraId="257666DC" w14:textId="77777777" w:rsidR="00131370" w:rsidRPr="00534DF8" w:rsidRDefault="00131370"/>
    <w:p w14:paraId="4A54D74B" w14:textId="009789AB" w:rsidR="00131370" w:rsidRPr="00534DF8" w:rsidRDefault="00131370">
      <w:pPr>
        <w:jc w:val="right"/>
      </w:pPr>
      <w:r w:rsidRPr="00534DF8">
        <w:rPr>
          <w:rFonts w:hint="eastAsia"/>
        </w:rPr>
        <w:t xml:space="preserve">申請者　</w:t>
      </w:r>
      <w:r w:rsidRPr="00534DF8">
        <w:rPr>
          <w:rFonts w:hint="eastAsia"/>
          <w:spacing w:val="210"/>
        </w:rPr>
        <w:t>住</w:t>
      </w:r>
      <w:r w:rsidRPr="00534DF8">
        <w:rPr>
          <w:rFonts w:hint="eastAsia"/>
        </w:rPr>
        <w:t>所</w:t>
      </w:r>
      <w:r w:rsidR="00383EB2">
        <w:rPr>
          <w:rFonts w:hint="eastAsia"/>
        </w:rPr>
        <w:t xml:space="preserve">　　　　　　　　　　　　</w:t>
      </w:r>
    </w:p>
    <w:p w14:paraId="33D43C20" w14:textId="6C70C964" w:rsidR="00131370" w:rsidRPr="00157E34" w:rsidRDefault="00131370">
      <w:pPr>
        <w:jc w:val="right"/>
      </w:pPr>
      <w:r w:rsidRPr="00534DF8">
        <w:rPr>
          <w:rFonts w:hint="eastAsia"/>
          <w:spacing w:val="210"/>
        </w:rPr>
        <w:t>氏</w:t>
      </w:r>
      <w:r w:rsidRPr="00534DF8">
        <w:rPr>
          <w:rFonts w:hint="eastAsia"/>
        </w:rPr>
        <w:t>名</w:t>
      </w:r>
      <w:r w:rsidR="00383EB2">
        <w:rPr>
          <w:rFonts w:hint="eastAsia"/>
        </w:rPr>
        <w:t xml:space="preserve">　　　　　　　　　　　　</w:t>
      </w:r>
    </w:p>
    <w:p w14:paraId="70137655" w14:textId="1F3FE48A" w:rsidR="00131370" w:rsidRPr="00157E34" w:rsidRDefault="00131370">
      <w:pPr>
        <w:jc w:val="right"/>
      </w:pPr>
      <w:r w:rsidRPr="00157E34">
        <w:rPr>
          <w:rFonts w:hint="eastAsia"/>
        </w:rPr>
        <w:t>電話番号</w:t>
      </w:r>
      <w:r w:rsidR="00383EB2">
        <w:rPr>
          <w:rFonts w:hint="eastAsia"/>
        </w:rPr>
        <w:t xml:space="preserve">　　　　　　　　　　　　</w:t>
      </w:r>
    </w:p>
    <w:p w14:paraId="2A876147" w14:textId="77777777" w:rsidR="00131370" w:rsidRPr="00534DF8" w:rsidRDefault="00131370"/>
    <w:p w14:paraId="21D4B14C" w14:textId="4D67305D" w:rsidR="00131370" w:rsidRPr="00023F6F" w:rsidRDefault="00131370">
      <w:r w:rsidRPr="00534DF8">
        <w:rPr>
          <w:rFonts w:hint="eastAsia"/>
        </w:rPr>
        <w:t xml:space="preserve">　</w:t>
      </w:r>
      <w:r w:rsidR="00514501">
        <w:rPr>
          <w:rFonts w:hint="eastAsia"/>
        </w:rPr>
        <w:t>水</w:t>
      </w:r>
      <w:r w:rsidR="00514501" w:rsidRPr="00514501">
        <w:rPr>
          <w:rFonts w:hint="eastAsia"/>
        </w:rPr>
        <w:t>俣市若年層住宅取得応援奨励金</w:t>
      </w:r>
      <w:r w:rsidR="00695D14">
        <w:rPr>
          <w:rFonts w:hint="eastAsia"/>
        </w:rPr>
        <w:t>交付要綱第</w:t>
      </w:r>
      <w:r w:rsidR="007047BB">
        <w:rPr>
          <w:rFonts w:hint="eastAsia"/>
        </w:rPr>
        <w:t>５</w:t>
      </w:r>
      <w:r w:rsidR="00695D14">
        <w:rPr>
          <w:rFonts w:hint="eastAsia"/>
        </w:rPr>
        <w:t>条の規定に基づき、下記のとおり申請します。</w:t>
      </w:r>
    </w:p>
    <w:p w14:paraId="77A26E46" w14:textId="77777777" w:rsidR="00695D14" w:rsidRDefault="00131370" w:rsidP="00695D14">
      <w:pPr>
        <w:pStyle w:val="a3"/>
      </w:pPr>
      <w:r w:rsidRPr="00534DF8">
        <w:rPr>
          <w:rFonts w:hint="eastAsia"/>
        </w:rPr>
        <w:t>記</w:t>
      </w:r>
    </w:p>
    <w:p w14:paraId="2D6D6014" w14:textId="77777777" w:rsidR="00695D14" w:rsidRDefault="00695D14" w:rsidP="00695D14"/>
    <w:tbl>
      <w:tblPr>
        <w:tblW w:w="84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6"/>
        <w:gridCol w:w="5182"/>
      </w:tblGrid>
      <w:tr w:rsidR="00695D14" w:rsidRPr="002C7274" w14:paraId="21EC1CA0" w14:textId="77777777" w:rsidTr="00695D14">
        <w:trPr>
          <w:trHeight w:val="5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A16D" w14:textId="14B087EA" w:rsidR="00695D14" w:rsidRPr="00695D14" w:rsidRDefault="0005368F" w:rsidP="00695D14">
            <w:r>
              <w:rPr>
                <w:rFonts w:hint="eastAsia"/>
              </w:rPr>
              <w:t>住宅の住所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BB59" w14:textId="535AD94D" w:rsidR="00695D14" w:rsidRPr="00695D14" w:rsidRDefault="00695D14" w:rsidP="00695D14">
            <w:r w:rsidRPr="00695D14">
              <w:rPr>
                <w:rFonts w:hint="eastAsia"/>
              </w:rPr>
              <w:t xml:space="preserve">　　　　　　　　　　　　　　　　　　　</w:t>
            </w:r>
          </w:p>
        </w:tc>
      </w:tr>
      <w:tr w:rsidR="00695D14" w:rsidRPr="002C7274" w14:paraId="419C9E7E" w14:textId="77777777" w:rsidTr="00695D14">
        <w:trPr>
          <w:trHeight w:val="5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BAF3" w14:textId="77777777" w:rsidR="00695D14" w:rsidRPr="00695D14" w:rsidRDefault="00695D14" w:rsidP="00695D14">
            <w:r w:rsidRPr="00695D14">
              <w:rPr>
                <w:rFonts w:hint="eastAsia"/>
              </w:rPr>
              <w:t>住宅の構造及び延床面積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A7CF" w14:textId="77777777" w:rsidR="00695D14" w:rsidRPr="00695D14" w:rsidRDefault="00695D14" w:rsidP="00695D14">
            <w:pPr>
              <w:jc w:val="right"/>
            </w:pPr>
            <w:r w:rsidRPr="00695D14">
              <w:rPr>
                <w:rFonts w:hint="eastAsia"/>
              </w:rPr>
              <w:t xml:space="preserve">階建　　延床面積　　　　　</w:t>
            </w:r>
            <w:r>
              <w:rPr>
                <w:rFonts w:hint="eastAsia"/>
              </w:rPr>
              <w:t>㎡</w:t>
            </w:r>
          </w:p>
        </w:tc>
      </w:tr>
      <w:tr w:rsidR="0005368F" w:rsidRPr="002C7274" w14:paraId="5E7F6FA5" w14:textId="77777777" w:rsidTr="00695D14">
        <w:trPr>
          <w:trHeight w:val="5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FAAB" w14:textId="19312857" w:rsidR="0005368F" w:rsidRPr="00695D14" w:rsidRDefault="0005368F" w:rsidP="00695D14">
            <w:r w:rsidRPr="0005368F">
              <w:rPr>
                <w:rFonts w:hint="eastAsia"/>
              </w:rPr>
              <w:t>所有権保存（移転）登記</w:t>
            </w:r>
            <w:r>
              <w:rPr>
                <w:rFonts w:hint="eastAsia"/>
              </w:rPr>
              <w:t>完了日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5D92" w14:textId="0310B617" w:rsidR="0005368F" w:rsidRPr="00695D14" w:rsidRDefault="0005368F" w:rsidP="0005368F">
            <w:pPr>
              <w:jc w:val="center"/>
            </w:pPr>
            <w:r w:rsidRPr="00695D14">
              <w:rPr>
                <w:rFonts w:hint="eastAsia"/>
              </w:rPr>
              <w:t>年　　月　　日</w:t>
            </w:r>
          </w:p>
        </w:tc>
      </w:tr>
      <w:tr w:rsidR="00695D14" w:rsidRPr="002C7274" w14:paraId="2CB34527" w14:textId="77777777" w:rsidTr="00695D14">
        <w:trPr>
          <w:trHeight w:val="5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3000" w14:textId="4E213308" w:rsidR="00695D14" w:rsidRPr="00695D14" w:rsidRDefault="00695D14" w:rsidP="00695D14">
            <w:r w:rsidRPr="00695D14">
              <w:rPr>
                <w:rFonts w:hint="eastAsia"/>
              </w:rPr>
              <w:t>住宅</w:t>
            </w:r>
            <w:r w:rsidR="0005368F">
              <w:rPr>
                <w:rFonts w:hint="eastAsia"/>
              </w:rPr>
              <w:t>に住所を移した日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3CE1" w14:textId="33264CAD" w:rsidR="00695D14" w:rsidRPr="00695D14" w:rsidRDefault="00695D14" w:rsidP="0005368F">
            <w:pPr>
              <w:jc w:val="center"/>
            </w:pPr>
            <w:r w:rsidRPr="00695D14">
              <w:rPr>
                <w:rFonts w:hint="eastAsia"/>
              </w:rPr>
              <w:t>年　　月　　日</w:t>
            </w:r>
          </w:p>
        </w:tc>
      </w:tr>
      <w:tr w:rsidR="00695D14" w:rsidRPr="002C7274" w14:paraId="62C77D69" w14:textId="77777777" w:rsidTr="00695D14">
        <w:trPr>
          <w:trHeight w:val="7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B298" w14:textId="77777777" w:rsidR="00695D14" w:rsidRPr="00695D14" w:rsidRDefault="00695D14" w:rsidP="00695D14">
            <w:r w:rsidRPr="00695D14">
              <w:rPr>
                <w:rFonts w:hint="eastAsia"/>
              </w:rPr>
              <w:t>住宅の区分</w:t>
            </w:r>
          </w:p>
          <w:p w14:paraId="228071B9" w14:textId="77777777" w:rsidR="00695D14" w:rsidRPr="00695D14" w:rsidRDefault="00695D14" w:rsidP="00695D14">
            <w:r w:rsidRPr="00695D14">
              <w:rPr>
                <w:rFonts w:hint="eastAsia"/>
              </w:rPr>
              <w:t>（該当する□にレ点）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8D77" w14:textId="77777777" w:rsidR="00695D14" w:rsidRDefault="00695D14" w:rsidP="00695D14">
            <w:r w:rsidRPr="00695D14">
              <w:rPr>
                <w:rFonts w:hint="eastAsia"/>
              </w:rPr>
              <w:t>□　新築・建売住宅</w:t>
            </w:r>
          </w:p>
          <w:p w14:paraId="7C7D9251" w14:textId="703965AB" w:rsidR="00514501" w:rsidRPr="00695D14" w:rsidRDefault="00514501" w:rsidP="00695D14">
            <w:r>
              <w:rPr>
                <w:rFonts w:hint="eastAsia"/>
              </w:rPr>
              <w:t>□　市内事業者が建築した新築・建売住宅</w:t>
            </w:r>
          </w:p>
          <w:p w14:paraId="351ADE1B" w14:textId="77777777" w:rsidR="00695D14" w:rsidRPr="00695D14" w:rsidRDefault="00695D14" w:rsidP="00695D14">
            <w:r w:rsidRPr="00695D14">
              <w:rPr>
                <w:rFonts w:hint="eastAsia"/>
              </w:rPr>
              <w:t>□　中古住宅</w:t>
            </w:r>
          </w:p>
        </w:tc>
      </w:tr>
      <w:tr w:rsidR="0005368F" w:rsidRPr="002C7274" w14:paraId="55063268" w14:textId="77777777" w:rsidTr="00695D14">
        <w:trPr>
          <w:trHeight w:val="7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66FC" w14:textId="4F49DD83" w:rsidR="0005368F" w:rsidRPr="00695D14" w:rsidRDefault="0005368F" w:rsidP="00695D14">
            <w:r>
              <w:rPr>
                <w:rFonts w:hint="eastAsia"/>
              </w:rPr>
              <w:t>交付申請額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A491" w14:textId="639767E3" w:rsidR="0005368F" w:rsidRPr="00695D14" w:rsidRDefault="0005368F" w:rsidP="00695D14">
            <w:r>
              <w:rPr>
                <w:rFonts w:hint="eastAsia"/>
              </w:rPr>
              <w:t xml:space="preserve">　　　　　　　　　　　　　　　　　円</w:t>
            </w:r>
          </w:p>
        </w:tc>
      </w:tr>
    </w:tbl>
    <w:p w14:paraId="72990DE5" w14:textId="77777777" w:rsidR="00B50613" w:rsidRPr="00621E76" w:rsidRDefault="00B50613"/>
    <w:p w14:paraId="74B70033" w14:textId="29B30FB9" w:rsidR="00131370" w:rsidRPr="00534DF8" w:rsidRDefault="0005368F">
      <w:r>
        <w:rPr>
          <w:rFonts w:hint="eastAsia"/>
        </w:rPr>
        <w:t>（</w:t>
      </w:r>
      <w:r w:rsidR="00131370" w:rsidRPr="00534DF8">
        <w:rPr>
          <w:rFonts w:hint="eastAsia"/>
        </w:rPr>
        <w:t>添付書類</w:t>
      </w:r>
      <w:r>
        <w:rPr>
          <w:rFonts w:hint="eastAsia"/>
        </w:rPr>
        <w:t>）</w:t>
      </w:r>
    </w:p>
    <w:p w14:paraId="26E2BA62" w14:textId="13E48838" w:rsidR="0005368F" w:rsidRDefault="0005368F" w:rsidP="0005368F">
      <w:r>
        <w:rPr>
          <w:rFonts w:hint="eastAsia"/>
        </w:rPr>
        <w:t>□ 誓約書兼同意書（様式第２号）</w:t>
      </w:r>
    </w:p>
    <w:p w14:paraId="6315099B" w14:textId="5C706AA4" w:rsidR="0005368F" w:rsidRDefault="0005368F" w:rsidP="0005368F">
      <w:r>
        <w:rPr>
          <w:rFonts w:hint="eastAsia"/>
        </w:rPr>
        <w:t>□ 工事請負契約書又は売買契約書の写し等</w:t>
      </w:r>
    </w:p>
    <w:p w14:paraId="391E6E81" w14:textId="31094F48" w:rsidR="0005368F" w:rsidRDefault="0005368F" w:rsidP="0005368F">
      <w:r>
        <w:rPr>
          <w:rFonts w:hint="eastAsia"/>
        </w:rPr>
        <w:t>□ 取得した住宅の登記事項証明書（全部事項証明書）又はその写し</w:t>
      </w:r>
    </w:p>
    <w:p w14:paraId="5F82139E" w14:textId="44C2D023" w:rsidR="0005368F" w:rsidRDefault="0005368F" w:rsidP="0005368F">
      <w:r>
        <w:rPr>
          <w:rFonts w:hint="eastAsia"/>
        </w:rPr>
        <w:t>□ 世帯全員の住民票の写し</w:t>
      </w:r>
    </w:p>
    <w:p w14:paraId="458C70B8" w14:textId="5322B3A0" w:rsidR="00D23416" w:rsidRPr="00150F8F" w:rsidRDefault="00D23416" w:rsidP="0005368F">
      <w:r w:rsidRPr="00150F8F">
        <w:rPr>
          <w:rFonts w:hint="eastAsia"/>
        </w:rPr>
        <w:t xml:space="preserve">□ </w:t>
      </w:r>
      <w:r w:rsidRPr="00150F8F">
        <w:rPr>
          <w:rFonts w:hAnsi="ＭＳ 明朝" w:hint="eastAsia"/>
          <w:kern w:val="0"/>
          <w:szCs w:val="28"/>
        </w:rPr>
        <w:t>納税義務のある世帯員全員の本市の</w:t>
      </w:r>
      <w:r w:rsidRPr="00150F8F">
        <w:rPr>
          <w:rFonts w:hint="eastAsia"/>
        </w:rPr>
        <w:t>市税に滞納がないことを証する書類</w:t>
      </w:r>
      <w:bookmarkStart w:id="0" w:name="_GoBack"/>
      <w:bookmarkEnd w:id="0"/>
    </w:p>
    <w:p w14:paraId="72D4DE84" w14:textId="6BBCF1B0" w:rsidR="00FF560F" w:rsidRPr="009A136C" w:rsidRDefault="0005368F" w:rsidP="0005368F">
      <w:pPr>
        <w:rPr>
          <w:szCs w:val="24"/>
        </w:rPr>
      </w:pPr>
      <w:r>
        <w:rPr>
          <w:rFonts w:hint="eastAsia"/>
        </w:rPr>
        <w:t>□ その他市長が必要と認める書類</w:t>
      </w:r>
    </w:p>
    <w:sectPr w:rsidR="00FF560F" w:rsidRPr="009A136C" w:rsidSect="00ED18EA">
      <w:pgSz w:w="11906" w:h="16838" w:code="9"/>
      <w:pgMar w:top="1701" w:right="1588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44406" w14:textId="77777777" w:rsidR="009F7AD2" w:rsidRDefault="009F7AD2" w:rsidP="00694129">
      <w:r>
        <w:separator/>
      </w:r>
    </w:p>
  </w:endnote>
  <w:endnote w:type="continuationSeparator" w:id="0">
    <w:p w14:paraId="052F7B62" w14:textId="77777777" w:rsidR="009F7AD2" w:rsidRDefault="009F7AD2" w:rsidP="0069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9520E" w14:textId="77777777" w:rsidR="009F7AD2" w:rsidRDefault="009F7AD2" w:rsidP="00694129">
      <w:r>
        <w:separator/>
      </w:r>
    </w:p>
  </w:footnote>
  <w:footnote w:type="continuationSeparator" w:id="0">
    <w:p w14:paraId="70A2755B" w14:textId="77777777" w:rsidR="009F7AD2" w:rsidRDefault="009F7AD2" w:rsidP="00694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80ED6"/>
    <w:multiLevelType w:val="hybridMultilevel"/>
    <w:tmpl w:val="78BE9726"/>
    <w:lvl w:ilvl="0" w:tplc="C7861A20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370"/>
    <w:rsid w:val="00000165"/>
    <w:rsid w:val="00003F9A"/>
    <w:rsid w:val="00011615"/>
    <w:rsid w:val="00021B90"/>
    <w:rsid w:val="00023F6F"/>
    <w:rsid w:val="00025E64"/>
    <w:rsid w:val="000344F0"/>
    <w:rsid w:val="00051745"/>
    <w:rsid w:val="0005368F"/>
    <w:rsid w:val="00076638"/>
    <w:rsid w:val="00076770"/>
    <w:rsid w:val="000A2420"/>
    <w:rsid w:val="000D5F6B"/>
    <w:rsid w:val="000E4B30"/>
    <w:rsid w:val="000E51F2"/>
    <w:rsid w:val="00130B91"/>
    <w:rsid w:val="00131370"/>
    <w:rsid w:val="00150F8F"/>
    <w:rsid w:val="001558C9"/>
    <w:rsid w:val="00157E34"/>
    <w:rsid w:val="0016276D"/>
    <w:rsid w:val="001713B4"/>
    <w:rsid w:val="0017264C"/>
    <w:rsid w:val="0017505A"/>
    <w:rsid w:val="001A6EFF"/>
    <w:rsid w:val="001B63B1"/>
    <w:rsid w:val="001D5355"/>
    <w:rsid w:val="001F6A93"/>
    <w:rsid w:val="00204626"/>
    <w:rsid w:val="0022421C"/>
    <w:rsid w:val="00225E3C"/>
    <w:rsid w:val="00230A15"/>
    <w:rsid w:val="00241ADE"/>
    <w:rsid w:val="00251C8A"/>
    <w:rsid w:val="00255925"/>
    <w:rsid w:val="0028117A"/>
    <w:rsid w:val="00294D13"/>
    <w:rsid w:val="002B3AFE"/>
    <w:rsid w:val="002C483E"/>
    <w:rsid w:val="00321029"/>
    <w:rsid w:val="0034087E"/>
    <w:rsid w:val="0034570F"/>
    <w:rsid w:val="0035199E"/>
    <w:rsid w:val="00375ABF"/>
    <w:rsid w:val="00383EB2"/>
    <w:rsid w:val="00394611"/>
    <w:rsid w:val="003B3698"/>
    <w:rsid w:val="003C0FF7"/>
    <w:rsid w:val="003E79D2"/>
    <w:rsid w:val="00405771"/>
    <w:rsid w:val="00411936"/>
    <w:rsid w:val="00412237"/>
    <w:rsid w:val="00443B2D"/>
    <w:rsid w:val="00482718"/>
    <w:rsid w:val="004924D8"/>
    <w:rsid w:val="004B1EB7"/>
    <w:rsid w:val="004B2738"/>
    <w:rsid w:val="004B3851"/>
    <w:rsid w:val="004B7ECD"/>
    <w:rsid w:val="004C0650"/>
    <w:rsid w:val="004C0F97"/>
    <w:rsid w:val="004E309A"/>
    <w:rsid w:val="00514501"/>
    <w:rsid w:val="0052470F"/>
    <w:rsid w:val="005274C2"/>
    <w:rsid w:val="00534DF8"/>
    <w:rsid w:val="00543D8A"/>
    <w:rsid w:val="00552CDF"/>
    <w:rsid w:val="00564A4C"/>
    <w:rsid w:val="00567A88"/>
    <w:rsid w:val="00567B08"/>
    <w:rsid w:val="005A0F73"/>
    <w:rsid w:val="005B199D"/>
    <w:rsid w:val="005B2F17"/>
    <w:rsid w:val="005C2436"/>
    <w:rsid w:val="005C3E0F"/>
    <w:rsid w:val="005D75F7"/>
    <w:rsid w:val="005F3387"/>
    <w:rsid w:val="00600772"/>
    <w:rsid w:val="00601013"/>
    <w:rsid w:val="006065B2"/>
    <w:rsid w:val="006206D9"/>
    <w:rsid w:val="00621E76"/>
    <w:rsid w:val="0062617C"/>
    <w:rsid w:val="00631F11"/>
    <w:rsid w:val="0063730D"/>
    <w:rsid w:val="006425EF"/>
    <w:rsid w:val="006778FD"/>
    <w:rsid w:val="006852C9"/>
    <w:rsid w:val="00694129"/>
    <w:rsid w:val="00695130"/>
    <w:rsid w:val="00695D14"/>
    <w:rsid w:val="00695FF4"/>
    <w:rsid w:val="00697D14"/>
    <w:rsid w:val="006C4BE6"/>
    <w:rsid w:val="006E0F6B"/>
    <w:rsid w:val="006E390C"/>
    <w:rsid w:val="007047BB"/>
    <w:rsid w:val="0071478A"/>
    <w:rsid w:val="00740956"/>
    <w:rsid w:val="00744067"/>
    <w:rsid w:val="00757764"/>
    <w:rsid w:val="00762ACB"/>
    <w:rsid w:val="0077166B"/>
    <w:rsid w:val="00775F7B"/>
    <w:rsid w:val="00790A0D"/>
    <w:rsid w:val="00794C67"/>
    <w:rsid w:val="00795C88"/>
    <w:rsid w:val="007A15AB"/>
    <w:rsid w:val="007B667F"/>
    <w:rsid w:val="007C1FEA"/>
    <w:rsid w:val="007E39DD"/>
    <w:rsid w:val="007E3C0E"/>
    <w:rsid w:val="007E5B9C"/>
    <w:rsid w:val="007F02A8"/>
    <w:rsid w:val="00802905"/>
    <w:rsid w:val="00810692"/>
    <w:rsid w:val="00845540"/>
    <w:rsid w:val="00864A67"/>
    <w:rsid w:val="00884705"/>
    <w:rsid w:val="008A7A2C"/>
    <w:rsid w:val="008C1E19"/>
    <w:rsid w:val="008E4F7F"/>
    <w:rsid w:val="008F75F8"/>
    <w:rsid w:val="0091058D"/>
    <w:rsid w:val="00917DA3"/>
    <w:rsid w:val="0093507B"/>
    <w:rsid w:val="00937A29"/>
    <w:rsid w:val="00960AD1"/>
    <w:rsid w:val="009747F8"/>
    <w:rsid w:val="00975675"/>
    <w:rsid w:val="00993C42"/>
    <w:rsid w:val="009A136C"/>
    <w:rsid w:val="009A24EE"/>
    <w:rsid w:val="009C4AD0"/>
    <w:rsid w:val="009C7D41"/>
    <w:rsid w:val="009D3538"/>
    <w:rsid w:val="009D73DD"/>
    <w:rsid w:val="009E73F2"/>
    <w:rsid w:val="009F6C4E"/>
    <w:rsid w:val="009F7AD2"/>
    <w:rsid w:val="00A02EEE"/>
    <w:rsid w:val="00A17F06"/>
    <w:rsid w:val="00A2053D"/>
    <w:rsid w:val="00A24729"/>
    <w:rsid w:val="00A35A2E"/>
    <w:rsid w:val="00A4462A"/>
    <w:rsid w:val="00A47D10"/>
    <w:rsid w:val="00A52C0F"/>
    <w:rsid w:val="00A70FBA"/>
    <w:rsid w:val="00A80508"/>
    <w:rsid w:val="00A85A20"/>
    <w:rsid w:val="00A91F09"/>
    <w:rsid w:val="00AA5F0D"/>
    <w:rsid w:val="00AB4CD3"/>
    <w:rsid w:val="00AB52DD"/>
    <w:rsid w:val="00AC289A"/>
    <w:rsid w:val="00AE079D"/>
    <w:rsid w:val="00AE59A4"/>
    <w:rsid w:val="00AF0D52"/>
    <w:rsid w:val="00AF326B"/>
    <w:rsid w:val="00B00F98"/>
    <w:rsid w:val="00B016C6"/>
    <w:rsid w:val="00B466BD"/>
    <w:rsid w:val="00B50613"/>
    <w:rsid w:val="00B66BA6"/>
    <w:rsid w:val="00B9019E"/>
    <w:rsid w:val="00BA333C"/>
    <w:rsid w:val="00BB0C01"/>
    <w:rsid w:val="00C0792C"/>
    <w:rsid w:val="00C16776"/>
    <w:rsid w:val="00C26DF1"/>
    <w:rsid w:val="00C27151"/>
    <w:rsid w:val="00C31EA8"/>
    <w:rsid w:val="00C36629"/>
    <w:rsid w:val="00C41DF1"/>
    <w:rsid w:val="00C44C0C"/>
    <w:rsid w:val="00CA7E24"/>
    <w:rsid w:val="00CB05FE"/>
    <w:rsid w:val="00CB7E98"/>
    <w:rsid w:val="00CC5BE8"/>
    <w:rsid w:val="00CE6D7C"/>
    <w:rsid w:val="00D22052"/>
    <w:rsid w:val="00D23416"/>
    <w:rsid w:val="00D36513"/>
    <w:rsid w:val="00D40FDC"/>
    <w:rsid w:val="00D52769"/>
    <w:rsid w:val="00D74105"/>
    <w:rsid w:val="00D75C78"/>
    <w:rsid w:val="00D77B2F"/>
    <w:rsid w:val="00D842D2"/>
    <w:rsid w:val="00D85DAB"/>
    <w:rsid w:val="00D95868"/>
    <w:rsid w:val="00DB0C60"/>
    <w:rsid w:val="00DB74C1"/>
    <w:rsid w:val="00DB7FD2"/>
    <w:rsid w:val="00DC2008"/>
    <w:rsid w:val="00DC379E"/>
    <w:rsid w:val="00DF1C40"/>
    <w:rsid w:val="00DF1D4A"/>
    <w:rsid w:val="00DF40C0"/>
    <w:rsid w:val="00DF6699"/>
    <w:rsid w:val="00E06334"/>
    <w:rsid w:val="00E10126"/>
    <w:rsid w:val="00E13E48"/>
    <w:rsid w:val="00E33B00"/>
    <w:rsid w:val="00E36C53"/>
    <w:rsid w:val="00E5247D"/>
    <w:rsid w:val="00E52C35"/>
    <w:rsid w:val="00E91100"/>
    <w:rsid w:val="00EA3307"/>
    <w:rsid w:val="00EB285B"/>
    <w:rsid w:val="00EB4DBF"/>
    <w:rsid w:val="00EC7224"/>
    <w:rsid w:val="00ED18EA"/>
    <w:rsid w:val="00EF0DA9"/>
    <w:rsid w:val="00EF493E"/>
    <w:rsid w:val="00F06D74"/>
    <w:rsid w:val="00F2312E"/>
    <w:rsid w:val="00F23305"/>
    <w:rsid w:val="00F30E4F"/>
    <w:rsid w:val="00F36910"/>
    <w:rsid w:val="00F5621D"/>
    <w:rsid w:val="00F77862"/>
    <w:rsid w:val="00FA1CD4"/>
    <w:rsid w:val="00FF1736"/>
    <w:rsid w:val="00FF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0807633"/>
  <w14:defaultImageDpi w14:val="0"/>
  <w15:docId w15:val="{CC3F7455-35CC-4D2C-B7BE-DA05F136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C26DF1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C26DF1"/>
    <w:rPr>
      <w:rFonts w:asciiTheme="majorHAnsi" w:eastAsiaTheme="majorEastAsia" w:hAnsiTheme="majorHAnsi" w:cs="Times New Roman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076770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76770"/>
    <w:pPr>
      <w:wordWrap/>
      <w:autoSpaceDE/>
      <w:autoSpaceDN/>
      <w:jc w:val="left"/>
    </w:pPr>
    <w:rPr>
      <w:rFonts w:asciiTheme="minorHAnsi" w:eastAsiaTheme="minorEastAsia" w:hAnsiTheme="minorHAnsi"/>
      <w:szCs w:val="22"/>
    </w:rPr>
  </w:style>
  <w:style w:type="character" w:customStyle="1" w:styleId="af">
    <w:name w:val="コメント文字列 (文字)"/>
    <w:basedOn w:val="a0"/>
    <w:link w:val="ae"/>
    <w:uiPriority w:val="99"/>
    <w:semiHidden/>
    <w:locked/>
    <w:rsid w:val="00076770"/>
    <w:rPr>
      <w:rFonts w:asciiTheme="minorHAnsi" w:eastAsiaTheme="minorEastAsia" w:hAnsiTheme="minorHAnsi" w:cs="Times New Roman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A3307"/>
    <w:pPr>
      <w:wordWrap w:val="0"/>
      <w:autoSpaceDE w:val="0"/>
      <w:autoSpaceDN w:val="0"/>
    </w:pPr>
    <w:rPr>
      <w:rFonts w:ascii="ＭＳ 明朝" w:eastAsia="ＭＳ 明朝" w:hAnsi="Century"/>
      <w:b/>
      <w:bCs/>
      <w:szCs w:val="20"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EA3307"/>
    <w:rPr>
      <w:rFonts w:ascii="ＭＳ 明朝" w:eastAsiaTheme="minorEastAsia" w:hAnsiTheme="minorHAns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4EEE7-D61B-4C06-AE58-6B37AC562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3</TotalTime>
  <Pages>1</Pages>
  <Words>329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482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m2858</cp:lastModifiedBy>
  <cp:revision>7</cp:revision>
  <cp:lastPrinted>2025-03-27T07:08:00Z</cp:lastPrinted>
  <dcterms:created xsi:type="dcterms:W3CDTF">2025-03-20T05:57:00Z</dcterms:created>
  <dcterms:modified xsi:type="dcterms:W3CDTF">2026-04-03T01:25:00Z</dcterms:modified>
  <cp:category>_x000d_</cp:category>
</cp:coreProperties>
</file>